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w:t>
            </w:r>
            <w:proofErr w:type="gramStart"/>
            <w:r w:rsidRPr="006A1F3A">
              <w:rPr>
                <w:rFonts w:ascii="Calibri" w:eastAsia="Times New Roman" w:hAnsi="Calibri" w:cs="Times New Roman"/>
                <w:b/>
                <w:bCs/>
                <w:color w:val="000000"/>
                <w:sz w:val="16"/>
                <w:szCs w:val="16"/>
                <w:lang w:val="en-GB" w:eastAsia="en-GB"/>
              </w:rPr>
              <w:t>:  [</w:t>
            </w:r>
            <w:proofErr w:type="gramEnd"/>
            <w:r w:rsidRPr="006A1F3A">
              <w:rPr>
                <w:rFonts w:ascii="Calibri" w:eastAsia="Times New Roman" w:hAnsi="Calibri" w:cs="Times New Roman"/>
                <w:b/>
                <w:bCs/>
                <w:color w:val="000000"/>
                <w:sz w:val="16"/>
                <w:szCs w:val="16"/>
                <w:lang w:val="en-GB" w:eastAsia="en-GB"/>
              </w:rPr>
              <w:t>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bookmarkStart w:id="0" w:name="_GoBack" w:colFirst="4" w:colLast="7"/>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6701FB5" w:rsidR="00F00DD0" w:rsidRPr="002A00C3" w:rsidRDefault="009F769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EE TALLINN05</w:t>
            </w: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616042A4" w:rsidR="00F00DD0" w:rsidRPr="002A00C3" w:rsidRDefault="009F7693"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Narva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rd</w:t>
            </w:r>
            <w:proofErr w:type="spellEnd"/>
            <w:r>
              <w:rPr>
                <w:rFonts w:ascii="Calibri" w:eastAsia="Times New Roman" w:hAnsi="Calibri" w:cs="Times New Roman"/>
                <w:color w:val="000000"/>
                <w:sz w:val="16"/>
                <w:szCs w:val="16"/>
                <w:lang w:val="en-GB" w:eastAsia="en-GB"/>
              </w:rPr>
              <w:t xml:space="preserve"> 25, Tallinn 10120 </w:t>
            </w: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A0A0873" w:rsidR="00F00DD0" w:rsidRPr="002A00C3" w:rsidRDefault="009F769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Estonia</w:t>
            </w: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4C303E55" w:rsidR="00F00DD0" w:rsidRPr="002A00C3" w:rsidRDefault="009F7693"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Nele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Dobrõš</w:t>
            </w:r>
            <w:proofErr w:type="spellEnd"/>
            <w:r>
              <w:rPr>
                <w:rFonts w:ascii="Calibri" w:eastAsia="Times New Roman" w:hAnsi="Calibri" w:cs="Times New Roman"/>
                <w:color w:val="000000"/>
                <w:sz w:val="16"/>
                <w:szCs w:val="16"/>
                <w:lang w:val="en-GB" w:eastAsia="en-GB"/>
              </w:rPr>
              <w:t>, erasmus@tlu.ee, +372 6409 136</w:t>
            </w:r>
          </w:p>
        </w:tc>
      </w:tr>
      <w:bookmarkEnd w:id="0"/>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04A69D4B" w14:textId="77777777" w:rsidR="00A21150" w:rsidRDefault="00A21150" w:rsidP="00EC7C21">
      <w:pPr>
        <w:spacing w:after="0"/>
        <w:jc w:val="center"/>
        <w:rPr>
          <w:b/>
          <w:lang w:val="en-GB"/>
        </w:rPr>
      </w:pPr>
    </w:p>
    <w:p w14:paraId="69DCA05E" w14:textId="458E718A"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0A76B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A76B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A76B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0A76B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A76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A76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A76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A76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6B01ACFA" w:rsidR="00031FD9"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21150" w:rsidRPr="004A675C" w14:paraId="070848A3" w14:textId="77777777" w:rsidTr="006F2B9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B92FECC" w14:textId="77777777" w:rsidR="00A21150" w:rsidRPr="00474762" w:rsidRDefault="00A21150" w:rsidP="006F2B9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21459F98" w14:textId="77777777" w:rsidR="00A21150" w:rsidRPr="002A00C3" w:rsidRDefault="00A21150" w:rsidP="006F2B9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A21150" w:rsidRPr="002A00C3" w14:paraId="10DE33AD" w14:textId="77777777" w:rsidTr="006F2B9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3D75474" w14:textId="77777777" w:rsidR="00A21150" w:rsidRPr="002A00C3" w:rsidRDefault="00A21150" w:rsidP="006F2B9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56CFCBAB" w14:textId="77777777" w:rsidR="00A21150" w:rsidRPr="002A00C3" w:rsidRDefault="00A21150" w:rsidP="006F2B9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CC53DAD" w14:textId="77777777" w:rsidR="00A21150" w:rsidRPr="002A00C3" w:rsidRDefault="00A21150" w:rsidP="006F2B9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5DC1EE4" w14:textId="77777777" w:rsidR="00A21150" w:rsidRPr="002A00C3" w:rsidRDefault="00A21150" w:rsidP="006F2B9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899F335" w14:textId="77777777" w:rsidR="00A21150" w:rsidRPr="002A00C3" w:rsidRDefault="00A21150" w:rsidP="006F2B9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514250D" w14:textId="77777777" w:rsidR="00A21150" w:rsidRPr="002A00C3" w:rsidRDefault="00A21150" w:rsidP="006F2B9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21150" w:rsidRPr="002A00C3" w14:paraId="54EA7EAC" w14:textId="77777777" w:rsidTr="006F2B9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771200E" w14:textId="77777777" w:rsidR="00A21150" w:rsidRPr="002A00C3" w:rsidRDefault="00A21150" w:rsidP="006F2B9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9E7995F" w14:textId="77777777" w:rsidR="00A21150" w:rsidRPr="00784E7F" w:rsidRDefault="00A21150" w:rsidP="006F2B9E">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14F394A7" w14:textId="77777777" w:rsidR="00A21150" w:rsidRPr="002A00C3" w:rsidRDefault="00A21150" w:rsidP="006F2B9E">
            <w:pPr>
              <w:spacing w:after="0" w:line="240" w:lineRule="auto"/>
              <w:jc w:val="center"/>
              <w:rPr>
                <w:rFonts w:ascii="Calibri" w:eastAsia="Times New Roman" w:hAnsi="Calibri" w:cs="Times New Roman"/>
                <w:color w:val="000000"/>
                <w:sz w:val="16"/>
                <w:szCs w:val="16"/>
                <w:lang w:val="en-GB" w:eastAsia="en-GB"/>
              </w:rPr>
            </w:pPr>
          </w:p>
          <w:p w14:paraId="5F9A748D" w14:textId="77777777" w:rsidR="00A21150" w:rsidRPr="002A00C3" w:rsidRDefault="00A21150" w:rsidP="006F2B9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437633AB" w14:textId="77777777" w:rsidR="00A21150" w:rsidRPr="002A00C3" w:rsidRDefault="00A21150" w:rsidP="006F2B9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A8F6EC" w14:textId="77777777" w:rsidR="00A21150" w:rsidRPr="002A00C3" w:rsidRDefault="00A21150" w:rsidP="006F2B9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515805E" w14:textId="77777777" w:rsidR="00A21150" w:rsidRPr="002A00C3" w:rsidRDefault="00A21150" w:rsidP="006F2B9E">
            <w:pPr>
              <w:spacing w:after="0" w:line="240" w:lineRule="auto"/>
              <w:jc w:val="center"/>
              <w:rPr>
                <w:rFonts w:ascii="Calibri" w:eastAsia="Times New Roman" w:hAnsi="Calibri" w:cs="Times New Roman"/>
                <w:b/>
                <w:bCs/>
                <w:color w:val="000000"/>
                <w:sz w:val="16"/>
                <w:szCs w:val="16"/>
                <w:lang w:val="en-GB" w:eastAsia="en-GB"/>
              </w:rPr>
            </w:pPr>
          </w:p>
        </w:tc>
      </w:tr>
      <w:tr w:rsidR="00A21150" w:rsidRPr="004A675C" w14:paraId="5EC091C0" w14:textId="77777777" w:rsidTr="006F2B9E">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30A754F" w14:textId="77777777" w:rsidR="00A21150" w:rsidRPr="002A00C3" w:rsidRDefault="00A21150" w:rsidP="006F2B9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034335F7" w14:textId="77777777" w:rsidR="00A21150" w:rsidRPr="002A00C3" w:rsidRDefault="00A21150" w:rsidP="006F2B9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4479E52D" w14:textId="77777777" w:rsidR="00A21150" w:rsidRPr="002A00C3" w:rsidRDefault="00A21150" w:rsidP="006F2B9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359BBC8" w14:textId="77777777" w:rsidR="00A21150" w:rsidRPr="002A00C3" w:rsidRDefault="00A21150" w:rsidP="006F2B9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4859642" w14:textId="77777777" w:rsidR="00A21150" w:rsidRPr="002A00C3" w:rsidRDefault="00A21150" w:rsidP="006F2B9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43E2616E" w14:textId="77777777" w:rsidR="00A21150" w:rsidRPr="002A00C3" w:rsidRDefault="00A21150" w:rsidP="006F2B9E">
            <w:pPr>
              <w:spacing w:after="0" w:line="240" w:lineRule="auto"/>
              <w:jc w:val="center"/>
              <w:rPr>
                <w:rFonts w:ascii="Calibri" w:eastAsia="Times New Roman" w:hAnsi="Calibri" w:cs="Times New Roman"/>
                <w:b/>
                <w:bCs/>
                <w:color w:val="000000"/>
                <w:sz w:val="16"/>
                <w:szCs w:val="16"/>
                <w:lang w:val="en-GB" w:eastAsia="en-GB"/>
              </w:rPr>
            </w:pPr>
          </w:p>
        </w:tc>
      </w:tr>
      <w:tr w:rsidR="00A21150" w:rsidRPr="004A675C" w14:paraId="2DAE064D" w14:textId="77777777" w:rsidTr="006F2B9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55F5" w14:textId="77777777" w:rsidR="00A21150" w:rsidRPr="002A00C3" w:rsidRDefault="00A21150" w:rsidP="006F2B9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67825E5C" w14:textId="77777777" w:rsidR="00A21150" w:rsidRPr="002A00C3" w:rsidRDefault="00A21150" w:rsidP="006F2B9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0F6ADEC5" w14:textId="77777777" w:rsidR="00A21150" w:rsidRPr="002A00C3" w:rsidRDefault="00A21150" w:rsidP="006F2B9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11F0DBE6" w14:textId="77777777" w:rsidR="00A21150" w:rsidRPr="002A00C3" w:rsidRDefault="00A21150" w:rsidP="006F2B9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030C019" w14:textId="77777777" w:rsidR="00A21150" w:rsidRPr="002A00C3" w:rsidRDefault="00A21150" w:rsidP="006F2B9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49466C1A" w14:textId="77777777" w:rsidR="00A21150" w:rsidRPr="002A00C3" w:rsidRDefault="00A21150" w:rsidP="006F2B9E">
            <w:pPr>
              <w:spacing w:after="0" w:line="240" w:lineRule="auto"/>
              <w:jc w:val="center"/>
              <w:rPr>
                <w:rFonts w:ascii="Calibri" w:eastAsia="Times New Roman" w:hAnsi="Calibri" w:cs="Times New Roman"/>
                <w:b/>
                <w:bCs/>
                <w:color w:val="000000"/>
                <w:sz w:val="16"/>
                <w:szCs w:val="16"/>
                <w:lang w:val="en-GB" w:eastAsia="en-GB"/>
              </w:rPr>
            </w:pPr>
          </w:p>
        </w:tc>
      </w:tr>
    </w:tbl>
    <w:p w14:paraId="3A55E084" w14:textId="77777777" w:rsidR="00A21150" w:rsidRPr="002A00C3" w:rsidRDefault="00A21150"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158C1" w14:textId="77777777" w:rsidR="000A76B9" w:rsidRDefault="000A76B9" w:rsidP="00261299">
      <w:pPr>
        <w:spacing w:after="0" w:line="240" w:lineRule="auto"/>
      </w:pPr>
      <w:r>
        <w:separator/>
      </w:r>
    </w:p>
  </w:endnote>
  <w:endnote w:type="continuationSeparator" w:id="0">
    <w:p w14:paraId="35789227" w14:textId="77777777" w:rsidR="000A76B9" w:rsidRDefault="000A76B9"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08347E2F" w14:textId="77777777" w:rsidR="00A21150" w:rsidRPr="00114066" w:rsidRDefault="00A21150" w:rsidP="00A21150">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60D98C1E" w14:textId="77777777" w:rsidR="00A21150" w:rsidRPr="00114066" w:rsidRDefault="00A21150" w:rsidP="00A21150">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6E0FC034" w:rsidR="00774BD5" w:rsidRDefault="00774BD5">
        <w:pPr>
          <w:pStyle w:val="Footer"/>
          <w:jc w:val="center"/>
        </w:pPr>
        <w:r>
          <w:fldChar w:fldCharType="begin"/>
        </w:r>
        <w:r>
          <w:instrText xml:space="preserve"> PAGE   \* MERGEFORMAT </w:instrText>
        </w:r>
        <w:r>
          <w:fldChar w:fldCharType="separate"/>
        </w:r>
        <w:r w:rsidR="003B119E">
          <w:rPr>
            <w:noProof/>
          </w:rPr>
          <w:t>3</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4EA9B" w14:textId="77777777" w:rsidR="000A76B9" w:rsidRDefault="000A76B9" w:rsidP="00261299">
      <w:pPr>
        <w:spacing w:after="0" w:line="240" w:lineRule="auto"/>
      </w:pPr>
      <w:r>
        <w:separator/>
      </w:r>
    </w:p>
  </w:footnote>
  <w:footnote w:type="continuationSeparator" w:id="0">
    <w:p w14:paraId="5E02AE13" w14:textId="77777777" w:rsidR="000A76B9" w:rsidRDefault="000A76B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2811F2F"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76B9"/>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2883"/>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9F7693"/>
    <w:rsid w:val="00A00F75"/>
    <w:rsid w:val="00A031FF"/>
    <w:rsid w:val="00A04811"/>
    <w:rsid w:val="00A04C7E"/>
    <w:rsid w:val="00A13B99"/>
    <w:rsid w:val="00A21150"/>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856C8E5A-268D-694C-9C6D-EB9EBB09E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10</TotalTime>
  <Pages>3</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Microsoft Office User</cp:lastModifiedBy>
  <cp:revision>5</cp:revision>
  <cp:lastPrinted>2015-04-10T09:51:00Z</cp:lastPrinted>
  <dcterms:created xsi:type="dcterms:W3CDTF">2019-01-23T10:21:00Z</dcterms:created>
  <dcterms:modified xsi:type="dcterms:W3CDTF">2019-10-02T08:14:00Z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